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23" w:rsidRPr="00231CFB" w:rsidRDefault="00D96E23" w:rsidP="00527319">
      <w:pPr>
        <w:pStyle w:val="NoSpacing"/>
        <w:ind w:left="-360" w:right="-900"/>
        <w:jc w:val="center"/>
        <w:rPr>
          <w:rFonts w:ascii="Arial" w:hAnsi="Arial" w:cs="Arial"/>
          <w:b/>
          <w:sz w:val="28"/>
          <w:szCs w:val="28"/>
        </w:rPr>
      </w:pPr>
      <w:r w:rsidRPr="00231CFB">
        <w:rPr>
          <w:rFonts w:ascii="Arial" w:hAnsi="Arial" w:cs="Arial"/>
          <w:b/>
          <w:sz w:val="28"/>
          <w:szCs w:val="28"/>
        </w:rPr>
        <w:t xml:space="preserve">Dyrektor Szkoły Podstawowej Nr 22 we Włocławku ogłasza nabór kandydatów </w:t>
      </w:r>
    </w:p>
    <w:p w:rsidR="00D96E23" w:rsidRPr="00231CFB" w:rsidRDefault="00D96E23" w:rsidP="00527319">
      <w:pPr>
        <w:pStyle w:val="NoSpacing"/>
        <w:ind w:left="-360" w:right="-900"/>
        <w:jc w:val="center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b/>
          <w:sz w:val="28"/>
          <w:szCs w:val="28"/>
        </w:rPr>
        <w:t>na stanowisko – woźna</w:t>
      </w:r>
    </w:p>
    <w:p w:rsidR="00D96E23" w:rsidRPr="00231CFB" w:rsidRDefault="00D96E23" w:rsidP="00527319">
      <w:pPr>
        <w:pStyle w:val="NoSpacing"/>
        <w:ind w:left="-360" w:right="-900"/>
        <w:rPr>
          <w:rFonts w:ascii="Arial" w:hAnsi="Arial" w:cs="Arial"/>
          <w:sz w:val="28"/>
          <w:szCs w:val="28"/>
        </w:rPr>
      </w:pPr>
    </w:p>
    <w:p w:rsidR="00D96E23" w:rsidRPr="00231CFB" w:rsidRDefault="00D96E23" w:rsidP="00527319">
      <w:pPr>
        <w:pStyle w:val="NoSpacing"/>
        <w:ind w:left="-360" w:right="-900"/>
        <w:rPr>
          <w:rFonts w:ascii="Arial" w:hAnsi="Arial" w:cs="Arial"/>
          <w:sz w:val="28"/>
          <w:szCs w:val="28"/>
        </w:rPr>
      </w:pPr>
    </w:p>
    <w:p w:rsidR="00D96E23" w:rsidRPr="00231CFB" w:rsidRDefault="00D96E23" w:rsidP="00527319">
      <w:pPr>
        <w:pStyle w:val="ListParagraph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 xml:space="preserve">WYMIAR ZATRUDNIENIA: </w:t>
      </w:r>
      <w:r w:rsidRPr="00231CFB">
        <w:rPr>
          <w:rFonts w:ascii="Arial" w:hAnsi="Arial" w:cs="Arial"/>
          <w:b/>
          <w:sz w:val="28"/>
          <w:szCs w:val="28"/>
        </w:rPr>
        <w:t>pełen etat.</w:t>
      </w:r>
    </w:p>
    <w:p w:rsidR="00D96E23" w:rsidRPr="00231CFB" w:rsidRDefault="00D96E23" w:rsidP="00527319">
      <w:pPr>
        <w:pStyle w:val="ListParagraph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 xml:space="preserve">FORMA I RODZAJ ZATRUDNIENIA: </w:t>
      </w:r>
      <w:r w:rsidRPr="00231CFB">
        <w:rPr>
          <w:rFonts w:ascii="Arial" w:hAnsi="Arial" w:cs="Arial"/>
          <w:b/>
          <w:sz w:val="28"/>
          <w:szCs w:val="28"/>
        </w:rPr>
        <w:t>umowa o pracę na czas określony.</w:t>
      </w:r>
    </w:p>
    <w:p w:rsidR="00D96E23" w:rsidRPr="00231CFB" w:rsidRDefault="00D96E23" w:rsidP="00527319">
      <w:pPr>
        <w:pStyle w:val="ListParagraph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 xml:space="preserve">PRZEWIDYWANA DATA ZATRUDNEINIA: </w:t>
      </w:r>
      <w:r w:rsidRPr="00231CFB">
        <w:rPr>
          <w:rFonts w:ascii="Arial" w:hAnsi="Arial" w:cs="Arial"/>
          <w:b/>
          <w:sz w:val="28"/>
          <w:szCs w:val="28"/>
        </w:rPr>
        <w:t>01.09.2021r</w:t>
      </w:r>
      <w:r w:rsidRPr="00231CFB">
        <w:rPr>
          <w:rFonts w:ascii="Arial" w:hAnsi="Arial" w:cs="Arial"/>
          <w:sz w:val="28"/>
          <w:szCs w:val="28"/>
        </w:rPr>
        <w:t>.</w:t>
      </w:r>
    </w:p>
    <w:p w:rsidR="00D96E23" w:rsidRPr="00231CFB" w:rsidRDefault="00D96E23" w:rsidP="00527319">
      <w:pPr>
        <w:pStyle w:val="ListParagraph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>WYMAGANIA:</w:t>
      </w:r>
    </w:p>
    <w:p w:rsidR="00D96E23" w:rsidRPr="00231CFB" w:rsidRDefault="00D96E23" w:rsidP="00527319">
      <w:pPr>
        <w:pStyle w:val="ListParagraph"/>
        <w:ind w:left="-720" w:right="-900"/>
        <w:jc w:val="left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>1) NIEZBĘDNE:</w:t>
      </w:r>
    </w:p>
    <w:p w:rsidR="00D96E23" w:rsidRPr="00231CFB" w:rsidRDefault="00D96E23" w:rsidP="00527319">
      <w:pPr>
        <w:pStyle w:val="ListParagraph"/>
        <w:numPr>
          <w:ilvl w:val="1"/>
          <w:numId w:val="3"/>
        </w:numPr>
        <w:tabs>
          <w:tab w:val="left" w:pos="0"/>
          <w:tab w:val="left" w:pos="1620"/>
          <w:tab w:val="left" w:pos="1800"/>
        </w:tabs>
        <w:ind w:left="-360" w:right="-900"/>
        <w:jc w:val="left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>obywatelstwo polskie,</w:t>
      </w:r>
    </w:p>
    <w:p w:rsidR="00D96E23" w:rsidRPr="00231CFB" w:rsidRDefault="00D96E23" w:rsidP="00934F4B">
      <w:pPr>
        <w:pStyle w:val="ListParagraph"/>
        <w:tabs>
          <w:tab w:val="left" w:pos="0"/>
          <w:tab w:val="left" w:pos="1800"/>
        </w:tabs>
        <w:ind w:left="-720" w:right="-900"/>
        <w:jc w:val="left"/>
        <w:rPr>
          <w:rFonts w:ascii="Arial" w:hAnsi="Arial" w:cs="Arial"/>
          <w:sz w:val="28"/>
          <w:szCs w:val="28"/>
        </w:rPr>
      </w:pPr>
    </w:p>
    <w:p w:rsidR="00D96E23" w:rsidRPr="00231CFB" w:rsidRDefault="00D96E23" w:rsidP="00527319">
      <w:pPr>
        <w:pStyle w:val="ListParagraph"/>
        <w:numPr>
          <w:ilvl w:val="1"/>
          <w:numId w:val="3"/>
        </w:numPr>
        <w:tabs>
          <w:tab w:val="left" w:pos="0"/>
          <w:tab w:val="left" w:pos="1800"/>
        </w:tabs>
        <w:ind w:left="-360" w:right="-900"/>
        <w:jc w:val="left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>pełna zdolność do czynności prawnych oraz publicznych,</w:t>
      </w:r>
    </w:p>
    <w:p w:rsidR="00D96E23" w:rsidRPr="00231CFB" w:rsidRDefault="00D96E23" w:rsidP="00527319">
      <w:pPr>
        <w:pStyle w:val="ListParagraph"/>
        <w:numPr>
          <w:ilvl w:val="1"/>
          <w:numId w:val="3"/>
        </w:numPr>
        <w:tabs>
          <w:tab w:val="left" w:pos="0"/>
          <w:tab w:val="left" w:pos="1800"/>
        </w:tabs>
        <w:ind w:left="-360" w:right="-900"/>
        <w:jc w:val="left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>stan zdrowia pozwalający na zatrudnienie na proponowanym stanowisku,</w:t>
      </w:r>
    </w:p>
    <w:p w:rsidR="00D96E23" w:rsidRPr="00231CFB" w:rsidRDefault="00D96E23" w:rsidP="00527319">
      <w:pPr>
        <w:pStyle w:val="ListParagraph"/>
        <w:numPr>
          <w:ilvl w:val="1"/>
          <w:numId w:val="3"/>
        </w:numPr>
        <w:tabs>
          <w:tab w:val="left" w:pos="0"/>
          <w:tab w:val="left" w:pos="1800"/>
        </w:tabs>
        <w:ind w:left="-360" w:right="-900"/>
        <w:jc w:val="left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>wykształcenie min. Zawodowe.</w:t>
      </w:r>
    </w:p>
    <w:p w:rsidR="00D96E23" w:rsidRPr="00231CFB" w:rsidRDefault="00D96E23" w:rsidP="00527319">
      <w:pPr>
        <w:pStyle w:val="ListParagraph"/>
        <w:ind w:left="-360" w:right="-900"/>
        <w:jc w:val="left"/>
        <w:rPr>
          <w:rFonts w:ascii="Arial" w:hAnsi="Arial" w:cs="Arial"/>
          <w:sz w:val="28"/>
          <w:szCs w:val="28"/>
        </w:rPr>
      </w:pPr>
    </w:p>
    <w:p w:rsidR="00D96E23" w:rsidRPr="00231CFB" w:rsidRDefault="00D96E23" w:rsidP="00527319">
      <w:pPr>
        <w:pStyle w:val="ListParagraph"/>
        <w:ind w:left="-720" w:right="-900"/>
        <w:jc w:val="left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>2) DODATKOWE:</w:t>
      </w:r>
    </w:p>
    <w:p w:rsidR="00D96E23" w:rsidRPr="00231CFB" w:rsidRDefault="00D96E23" w:rsidP="00527319">
      <w:pPr>
        <w:pStyle w:val="ListParagraph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>Praca w godzinach 12-20,</w:t>
      </w:r>
    </w:p>
    <w:p w:rsidR="00D96E23" w:rsidRPr="00231CFB" w:rsidRDefault="00D96E23" w:rsidP="00527319">
      <w:pPr>
        <w:pStyle w:val="ListParagraph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 xml:space="preserve">predyspozycje osobowe, </w:t>
      </w:r>
    </w:p>
    <w:p w:rsidR="00D96E23" w:rsidRPr="00231CFB" w:rsidRDefault="00D96E23" w:rsidP="00527319">
      <w:pPr>
        <w:pStyle w:val="ListParagraph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 xml:space="preserve">odpowiedzialność, </w:t>
      </w:r>
    </w:p>
    <w:p w:rsidR="00D96E23" w:rsidRPr="00231CFB" w:rsidRDefault="00D96E23" w:rsidP="00527319">
      <w:pPr>
        <w:pStyle w:val="ListParagraph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 xml:space="preserve">sumienność, </w:t>
      </w:r>
    </w:p>
    <w:p w:rsidR="00D96E23" w:rsidRPr="00231CFB" w:rsidRDefault="00D96E23" w:rsidP="00527319">
      <w:pPr>
        <w:pStyle w:val="ListParagraph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 xml:space="preserve">zaangażowanie, </w:t>
      </w:r>
    </w:p>
    <w:p w:rsidR="00D96E23" w:rsidRPr="00231CFB" w:rsidRDefault="00D96E23" w:rsidP="00527319">
      <w:pPr>
        <w:pStyle w:val="ListParagraph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 xml:space="preserve">dyspozycyjność, </w:t>
      </w:r>
    </w:p>
    <w:p w:rsidR="00D96E23" w:rsidRPr="00231CFB" w:rsidRDefault="00D96E23" w:rsidP="00527319">
      <w:pPr>
        <w:pStyle w:val="ListParagraph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>umiejętność pracy samodzielnej i w zespole.</w:t>
      </w:r>
    </w:p>
    <w:p w:rsidR="00D96E23" w:rsidRPr="00231CFB" w:rsidRDefault="00D96E23" w:rsidP="00527319">
      <w:pPr>
        <w:pStyle w:val="ListParagraph"/>
        <w:ind w:left="-360" w:right="-900"/>
        <w:jc w:val="left"/>
        <w:rPr>
          <w:rFonts w:ascii="Arial" w:hAnsi="Arial" w:cs="Arial"/>
          <w:sz w:val="28"/>
          <w:szCs w:val="28"/>
        </w:rPr>
      </w:pPr>
    </w:p>
    <w:p w:rsidR="00D96E23" w:rsidRPr="00231CFB" w:rsidRDefault="00D96E23" w:rsidP="00527319">
      <w:pPr>
        <w:pStyle w:val="ListParagraph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>ZAKRES WYKONYWANIA ZADAŃ NA STANOWISKU:</w:t>
      </w:r>
    </w:p>
    <w:p w:rsidR="00D96E23" w:rsidRPr="00231CFB" w:rsidRDefault="00D96E23" w:rsidP="00527319">
      <w:pPr>
        <w:pStyle w:val="ListParagraph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>utrzymywanie bieżącej czystości przydzielonego rejonu sprzątania,</w:t>
      </w:r>
    </w:p>
    <w:p w:rsidR="00D96E23" w:rsidRPr="00231CFB" w:rsidRDefault="00D96E23" w:rsidP="00527319">
      <w:pPr>
        <w:pStyle w:val="ListParagraph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>wykonywanie innych czynności zleconych przez bezpośredniego przełożonego.</w:t>
      </w:r>
    </w:p>
    <w:p w:rsidR="00D96E23" w:rsidRPr="00231CFB" w:rsidRDefault="00D96E23" w:rsidP="00527319">
      <w:pPr>
        <w:pStyle w:val="ListParagraph"/>
        <w:tabs>
          <w:tab w:val="num" w:pos="0"/>
        </w:tabs>
        <w:ind w:left="-360" w:right="-900"/>
        <w:jc w:val="left"/>
        <w:rPr>
          <w:rFonts w:ascii="Arial" w:hAnsi="Arial" w:cs="Arial"/>
          <w:sz w:val="28"/>
          <w:szCs w:val="28"/>
        </w:rPr>
      </w:pPr>
    </w:p>
    <w:p w:rsidR="00D96E23" w:rsidRPr="00231CFB" w:rsidRDefault="00D96E23" w:rsidP="00527319">
      <w:pPr>
        <w:pStyle w:val="ListParagraph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>WYMAGANE DOKUMENTY:</w:t>
      </w:r>
    </w:p>
    <w:p w:rsidR="00D96E23" w:rsidRPr="00231CFB" w:rsidRDefault="00D96E23" w:rsidP="00527319">
      <w:pPr>
        <w:pStyle w:val="ListParagraph"/>
        <w:numPr>
          <w:ilvl w:val="0"/>
          <w:numId w:val="14"/>
        </w:numPr>
        <w:tabs>
          <w:tab w:val="clear" w:pos="0"/>
          <w:tab w:val="num" w:pos="-540"/>
        </w:tabs>
        <w:ind w:left="0" w:right="-900"/>
        <w:jc w:val="left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>CV z dokładnym opisem przebiegu pracy zawodowej,</w:t>
      </w:r>
    </w:p>
    <w:p w:rsidR="00D96E23" w:rsidRPr="00231CFB" w:rsidRDefault="00D96E23" w:rsidP="00527319">
      <w:pPr>
        <w:pStyle w:val="ListParagraph"/>
        <w:numPr>
          <w:ilvl w:val="0"/>
          <w:numId w:val="14"/>
        </w:numPr>
        <w:tabs>
          <w:tab w:val="num" w:pos="-540"/>
        </w:tabs>
        <w:ind w:left="0" w:right="-900"/>
        <w:jc w:val="left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>dokumenty potwierdzające wykształcenie,</w:t>
      </w:r>
    </w:p>
    <w:p w:rsidR="00D96E23" w:rsidRPr="00231CFB" w:rsidRDefault="00D96E23" w:rsidP="00527319">
      <w:pPr>
        <w:pStyle w:val="ListParagraph"/>
        <w:numPr>
          <w:ilvl w:val="0"/>
          <w:numId w:val="14"/>
        </w:numPr>
        <w:tabs>
          <w:tab w:val="num" w:pos="-540"/>
        </w:tabs>
        <w:ind w:left="0" w:right="-900"/>
        <w:jc w:val="left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>inne dodatkowe dokumenty o posiadanych kwalifikacjach i umiejętnościach.</w:t>
      </w:r>
    </w:p>
    <w:p w:rsidR="00D96E23" w:rsidRPr="00231CFB" w:rsidRDefault="00D96E23" w:rsidP="00527319">
      <w:pPr>
        <w:numPr>
          <w:ilvl w:val="0"/>
          <w:numId w:val="14"/>
        </w:numPr>
        <w:tabs>
          <w:tab w:val="clear" w:pos="0"/>
          <w:tab w:val="num" w:pos="-540"/>
        </w:tabs>
        <w:spacing w:after="0"/>
        <w:ind w:right="-900"/>
        <w:jc w:val="left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>oświadczenie o treści: „Wyrażam zgodę na przetwarzanie moich danych osobowych zawartych w ofercie pracy dla potrzeb do realizacji procedery rekrutacji na stanowisko w Szkole Podstawowej nr 22 we Włocławku zgodnie z ustawa z dnia 10 maja 2018r. o ochronie danych osobowych.( Dz.Urz. z 2018r poz.1000) oraz Rozporządzenie Parlamentu Europejskiego i Rady (UE) 2016/679 z dnia 27 kwietnia 2016r. w sprawie ochrony osób fizycznych w związku z przetwarzaniem danych osobowych i w sprawie swobodnego przepływu takich danych oraz uchylenia dyrektywy 95/46/WE/Dz.U.UE L119/1).</w:t>
      </w:r>
    </w:p>
    <w:p w:rsidR="00D96E23" w:rsidRPr="00231CFB" w:rsidRDefault="00D96E23" w:rsidP="00527319">
      <w:pPr>
        <w:spacing w:after="0" w:line="360" w:lineRule="auto"/>
        <w:ind w:left="-360" w:right="-900"/>
        <w:jc w:val="left"/>
        <w:rPr>
          <w:rFonts w:ascii="Arial" w:hAnsi="Arial" w:cs="Arial"/>
          <w:sz w:val="28"/>
          <w:szCs w:val="28"/>
        </w:rPr>
      </w:pPr>
    </w:p>
    <w:p w:rsidR="00D96E23" w:rsidRPr="00231CFB" w:rsidRDefault="00D96E23" w:rsidP="00527319">
      <w:pPr>
        <w:spacing w:after="0" w:line="360" w:lineRule="auto"/>
        <w:ind w:left="-360" w:right="-900"/>
        <w:jc w:val="left"/>
        <w:rPr>
          <w:rFonts w:ascii="Arial" w:hAnsi="Arial" w:cs="Arial"/>
          <w:b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 xml:space="preserve">Dokumenty należy składać </w:t>
      </w:r>
      <w:r w:rsidRPr="00231CFB">
        <w:rPr>
          <w:rFonts w:ascii="Arial" w:hAnsi="Arial" w:cs="Arial"/>
          <w:b/>
          <w:sz w:val="28"/>
          <w:szCs w:val="28"/>
        </w:rPr>
        <w:t xml:space="preserve">w sekretariacie Szkoły Podstawowej Nr 22 we Włocławku </w:t>
      </w:r>
    </w:p>
    <w:p w:rsidR="00D96E23" w:rsidRPr="00231CFB" w:rsidRDefault="00D96E23" w:rsidP="00527319">
      <w:pPr>
        <w:spacing w:after="0" w:line="360" w:lineRule="auto"/>
        <w:ind w:left="-360" w:right="-900"/>
        <w:jc w:val="left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b/>
          <w:sz w:val="28"/>
          <w:szCs w:val="28"/>
        </w:rPr>
        <w:t>w godz. 8</w:t>
      </w:r>
      <w:r w:rsidRPr="00231CFB">
        <w:rPr>
          <w:rFonts w:ascii="Arial" w:hAnsi="Arial" w:cs="Arial"/>
          <w:b/>
          <w:sz w:val="28"/>
          <w:szCs w:val="28"/>
          <w:vertAlign w:val="superscript"/>
        </w:rPr>
        <w:t>00</w:t>
      </w:r>
      <w:r w:rsidRPr="00231CFB">
        <w:rPr>
          <w:rFonts w:ascii="Arial" w:hAnsi="Arial" w:cs="Arial"/>
          <w:b/>
          <w:sz w:val="28"/>
          <w:szCs w:val="28"/>
        </w:rPr>
        <w:t xml:space="preserve"> - 15</w:t>
      </w:r>
      <w:r w:rsidRPr="00231CFB">
        <w:rPr>
          <w:rFonts w:ascii="Arial" w:hAnsi="Arial" w:cs="Arial"/>
          <w:b/>
          <w:sz w:val="28"/>
          <w:szCs w:val="28"/>
          <w:vertAlign w:val="superscript"/>
        </w:rPr>
        <w:t>00</w:t>
      </w:r>
      <w:r w:rsidRPr="00231CFB">
        <w:rPr>
          <w:rFonts w:ascii="Arial" w:hAnsi="Arial" w:cs="Arial"/>
          <w:b/>
          <w:sz w:val="28"/>
          <w:szCs w:val="28"/>
        </w:rPr>
        <w:t xml:space="preserve"> do dnia 20.08.2021r</w:t>
      </w:r>
      <w:r w:rsidRPr="00231CFB">
        <w:rPr>
          <w:rFonts w:ascii="Arial" w:hAnsi="Arial" w:cs="Arial"/>
          <w:sz w:val="28"/>
          <w:szCs w:val="28"/>
        </w:rPr>
        <w:t xml:space="preserve">. w zamkniętej kopercie opisanej następująco: </w:t>
      </w:r>
    </w:p>
    <w:p w:rsidR="00D96E23" w:rsidRPr="00231CFB" w:rsidRDefault="00D96E23" w:rsidP="00527319">
      <w:pPr>
        <w:spacing w:after="0"/>
        <w:ind w:left="-360" w:right="-900"/>
        <w:jc w:val="left"/>
        <w:rPr>
          <w:rFonts w:ascii="Arial" w:hAnsi="Arial" w:cs="Arial"/>
          <w:b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 xml:space="preserve"> </w:t>
      </w:r>
    </w:p>
    <w:p w:rsidR="00D96E23" w:rsidRPr="00231CFB" w:rsidRDefault="00D96E23" w:rsidP="00527319">
      <w:pPr>
        <w:pStyle w:val="ListParagraph"/>
        <w:numPr>
          <w:ilvl w:val="0"/>
          <w:numId w:val="8"/>
        </w:numPr>
        <w:ind w:left="540" w:right="-900"/>
        <w:rPr>
          <w:rFonts w:ascii="Arial" w:hAnsi="Arial" w:cs="Arial"/>
          <w:b/>
          <w:i/>
          <w:sz w:val="28"/>
          <w:szCs w:val="28"/>
        </w:rPr>
      </w:pPr>
      <w:r w:rsidRPr="00231CFB">
        <w:rPr>
          <w:rFonts w:ascii="Arial" w:hAnsi="Arial" w:cs="Arial"/>
          <w:b/>
          <w:i/>
          <w:sz w:val="28"/>
          <w:szCs w:val="28"/>
        </w:rPr>
        <w:t>Imię i nazwisko kandydata</w:t>
      </w:r>
    </w:p>
    <w:p w:rsidR="00D96E23" w:rsidRPr="00231CFB" w:rsidRDefault="00D96E23" w:rsidP="00527319">
      <w:pPr>
        <w:pStyle w:val="ListParagraph"/>
        <w:numPr>
          <w:ilvl w:val="0"/>
          <w:numId w:val="8"/>
        </w:numPr>
        <w:ind w:left="540" w:right="-900"/>
        <w:rPr>
          <w:rFonts w:ascii="Arial" w:hAnsi="Arial" w:cs="Arial"/>
          <w:b/>
          <w:sz w:val="28"/>
          <w:szCs w:val="28"/>
        </w:rPr>
      </w:pPr>
      <w:r w:rsidRPr="00231CFB">
        <w:rPr>
          <w:rFonts w:ascii="Arial" w:hAnsi="Arial" w:cs="Arial"/>
          <w:b/>
          <w:i/>
          <w:sz w:val="28"/>
          <w:szCs w:val="28"/>
        </w:rPr>
        <w:t>Nabór na stanowisko woźnej.</w:t>
      </w:r>
    </w:p>
    <w:p w:rsidR="00D96E23" w:rsidRPr="00231CFB" w:rsidRDefault="00D96E23" w:rsidP="00527319">
      <w:pPr>
        <w:pStyle w:val="ListParagraph"/>
        <w:ind w:left="-360" w:right="-900"/>
        <w:rPr>
          <w:rFonts w:ascii="Arial" w:hAnsi="Arial" w:cs="Arial"/>
          <w:i/>
          <w:sz w:val="28"/>
          <w:szCs w:val="28"/>
        </w:rPr>
      </w:pPr>
    </w:p>
    <w:p w:rsidR="00D96E23" w:rsidRPr="00231CFB" w:rsidRDefault="00D96E23" w:rsidP="00527319">
      <w:pPr>
        <w:pStyle w:val="ListParagraph"/>
        <w:ind w:left="-360" w:right="-900"/>
        <w:rPr>
          <w:rFonts w:ascii="Arial" w:hAnsi="Arial" w:cs="Arial"/>
          <w:i/>
          <w:sz w:val="28"/>
          <w:szCs w:val="28"/>
        </w:rPr>
      </w:pPr>
    </w:p>
    <w:p w:rsidR="00D96E23" w:rsidRPr="00231CFB" w:rsidRDefault="00D96E23" w:rsidP="00527319">
      <w:pPr>
        <w:pStyle w:val="ListParagraph"/>
        <w:ind w:left="-360" w:right="-900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>O zachowaniu terminu decyduje data wpływu dokumentów do szkoły.</w:t>
      </w:r>
    </w:p>
    <w:p w:rsidR="00D96E23" w:rsidRPr="00231CFB" w:rsidRDefault="00D96E23" w:rsidP="00527319">
      <w:pPr>
        <w:ind w:left="-360" w:right="-900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>O terminie ewentualnej rozmowy kwalifikacyjnej oraz o wynikach naboru kandydaci zostaną powiadomieni telefonicznie.</w:t>
      </w:r>
    </w:p>
    <w:p w:rsidR="00D96E23" w:rsidRPr="00231CFB" w:rsidRDefault="00D96E23" w:rsidP="00527319">
      <w:pPr>
        <w:ind w:left="-360" w:right="-900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>Dokumenty kandydatów niezakwalifikowanych zostaną komisyjnie zniszczone lub zwrócone na wniosek zainteresowanego poprzez osobisty odbiór w terminie 14 dni od dnia zakończenia naboru.</w:t>
      </w:r>
      <w:bookmarkStart w:id="0" w:name="_GoBack"/>
      <w:bookmarkEnd w:id="0"/>
    </w:p>
    <w:p w:rsidR="00D96E23" w:rsidRPr="00231CFB" w:rsidRDefault="00D96E23" w:rsidP="00527319">
      <w:pPr>
        <w:spacing w:after="0"/>
        <w:ind w:left="-360" w:right="-900"/>
        <w:rPr>
          <w:rFonts w:ascii="Arial" w:hAnsi="Arial" w:cs="Arial"/>
          <w:sz w:val="28"/>
          <w:szCs w:val="28"/>
        </w:rPr>
      </w:pPr>
    </w:p>
    <w:p w:rsidR="00D96E23" w:rsidRPr="00231CFB" w:rsidRDefault="00D96E23" w:rsidP="00D41549">
      <w:pPr>
        <w:spacing w:after="0"/>
        <w:ind w:left="-360" w:right="-900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>Włocławek, 11.08.2021r.</w:t>
      </w:r>
      <w:r w:rsidRPr="00231CFB">
        <w:rPr>
          <w:rFonts w:ascii="Arial" w:hAnsi="Arial" w:cs="Arial"/>
          <w:sz w:val="28"/>
          <w:szCs w:val="28"/>
        </w:rPr>
        <w:tab/>
      </w:r>
      <w:r w:rsidRPr="00231CFB">
        <w:rPr>
          <w:rFonts w:ascii="Arial" w:hAnsi="Arial" w:cs="Arial"/>
          <w:sz w:val="28"/>
          <w:szCs w:val="28"/>
        </w:rPr>
        <w:tab/>
      </w:r>
      <w:r w:rsidRPr="00231CFB">
        <w:rPr>
          <w:rFonts w:ascii="Arial" w:hAnsi="Arial" w:cs="Arial"/>
          <w:sz w:val="28"/>
          <w:szCs w:val="28"/>
        </w:rPr>
        <w:tab/>
      </w:r>
      <w:r w:rsidRPr="00231CFB">
        <w:rPr>
          <w:rFonts w:ascii="Arial" w:hAnsi="Arial" w:cs="Arial"/>
          <w:sz w:val="28"/>
          <w:szCs w:val="28"/>
        </w:rPr>
        <w:tab/>
      </w:r>
      <w:r w:rsidRPr="00231CFB">
        <w:rPr>
          <w:rFonts w:ascii="Arial" w:hAnsi="Arial" w:cs="Arial"/>
          <w:sz w:val="28"/>
          <w:szCs w:val="28"/>
        </w:rPr>
        <w:tab/>
      </w:r>
      <w:r w:rsidRPr="00231CFB">
        <w:rPr>
          <w:rFonts w:ascii="Arial" w:hAnsi="Arial" w:cs="Arial"/>
          <w:sz w:val="28"/>
          <w:szCs w:val="28"/>
        </w:rPr>
        <w:tab/>
        <w:t>…………………………………………….</w:t>
      </w:r>
    </w:p>
    <w:p w:rsidR="00D96E23" w:rsidRPr="00231CFB" w:rsidRDefault="00D96E23" w:rsidP="00527319">
      <w:pPr>
        <w:spacing w:after="0"/>
        <w:ind w:left="3180" w:right="-900" w:firstLine="1068"/>
        <w:jc w:val="center"/>
        <w:rPr>
          <w:rFonts w:ascii="Arial" w:hAnsi="Arial" w:cs="Arial"/>
          <w:sz w:val="28"/>
          <w:szCs w:val="28"/>
        </w:rPr>
      </w:pPr>
      <w:r w:rsidRPr="00231CFB">
        <w:rPr>
          <w:rFonts w:ascii="Arial" w:hAnsi="Arial" w:cs="Arial"/>
          <w:sz w:val="28"/>
          <w:szCs w:val="28"/>
        </w:rPr>
        <w:t xml:space="preserve">    pieczątka i podpis dyrektora szkoły</w:t>
      </w:r>
    </w:p>
    <w:sectPr w:rsidR="00D96E23" w:rsidRPr="00231CFB" w:rsidSect="00C60AD6">
      <w:pgSz w:w="11906" w:h="16838"/>
      <w:pgMar w:top="540" w:right="110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E23" w:rsidRDefault="00D96E23" w:rsidP="006462B1">
      <w:pPr>
        <w:spacing w:after="0"/>
      </w:pPr>
      <w:r>
        <w:separator/>
      </w:r>
    </w:p>
  </w:endnote>
  <w:endnote w:type="continuationSeparator" w:id="0">
    <w:p w:rsidR="00D96E23" w:rsidRDefault="00D96E23" w:rsidP="006462B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E23" w:rsidRDefault="00D96E23" w:rsidP="006462B1">
      <w:pPr>
        <w:spacing w:after="0"/>
      </w:pPr>
      <w:r>
        <w:separator/>
      </w:r>
    </w:p>
  </w:footnote>
  <w:footnote w:type="continuationSeparator" w:id="0">
    <w:p w:rsidR="00D96E23" w:rsidRDefault="00D96E23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2794"/>
    <w:multiLevelType w:val="hybridMultilevel"/>
    <w:tmpl w:val="C1849B10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088D2821"/>
    <w:multiLevelType w:val="hybridMultilevel"/>
    <w:tmpl w:val="2B0240DC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B052D"/>
    <w:multiLevelType w:val="hybridMultilevel"/>
    <w:tmpl w:val="E70406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C933E17"/>
    <w:multiLevelType w:val="hybridMultilevel"/>
    <w:tmpl w:val="58563A98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F8C4713"/>
    <w:multiLevelType w:val="hybridMultilevel"/>
    <w:tmpl w:val="BCF45A5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F9298B"/>
    <w:multiLevelType w:val="hybridMultilevel"/>
    <w:tmpl w:val="E4400B2A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C3650D6"/>
    <w:multiLevelType w:val="hybridMultilevel"/>
    <w:tmpl w:val="E4260CCC"/>
    <w:lvl w:ilvl="0" w:tplc="77F0BA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CA67071"/>
    <w:multiLevelType w:val="hybridMultilevel"/>
    <w:tmpl w:val="A5F06528"/>
    <w:lvl w:ilvl="0" w:tplc="0415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4"/>
  </w:num>
  <w:num w:numId="5">
    <w:abstractNumId w:val="10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0"/>
  </w:num>
  <w:num w:numId="11">
    <w:abstractNumId w:val="1"/>
  </w:num>
  <w:num w:numId="12">
    <w:abstractNumId w:val="9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2B1"/>
    <w:rsid w:val="0009259D"/>
    <w:rsid w:val="000E3B3A"/>
    <w:rsid w:val="00115C51"/>
    <w:rsid w:val="00171437"/>
    <w:rsid w:val="00231CFB"/>
    <w:rsid w:val="00232B75"/>
    <w:rsid w:val="0023492F"/>
    <w:rsid w:val="00277F65"/>
    <w:rsid w:val="00291867"/>
    <w:rsid w:val="002B4C7B"/>
    <w:rsid w:val="002B6D47"/>
    <w:rsid w:val="00343C2F"/>
    <w:rsid w:val="0043306E"/>
    <w:rsid w:val="00476788"/>
    <w:rsid w:val="004A2509"/>
    <w:rsid w:val="004F1909"/>
    <w:rsid w:val="00527319"/>
    <w:rsid w:val="00556BAD"/>
    <w:rsid w:val="005A4213"/>
    <w:rsid w:val="005D08B7"/>
    <w:rsid w:val="00635E27"/>
    <w:rsid w:val="006462B1"/>
    <w:rsid w:val="006734CA"/>
    <w:rsid w:val="0067790A"/>
    <w:rsid w:val="006A60F9"/>
    <w:rsid w:val="006E283D"/>
    <w:rsid w:val="007405EC"/>
    <w:rsid w:val="00777AD4"/>
    <w:rsid w:val="007E5106"/>
    <w:rsid w:val="007F64CC"/>
    <w:rsid w:val="00842DF9"/>
    <w:rsid w:val="008C0572"/>
    <w:rsid w:val="00900E29"/>
    <w:rsid w:val="009066B4"/>
    <w:rsid w:val="00925DC2"/>
    <w:rsid w:val="00934F4B"/>
    <w:rsid w:val="00934F7B"/>
    <w:rsid w:val="009640FE"/>
    <w:rsid w:val="00986AB7"/>
    <w:rsid w:val="009C07D7"/>
    <w:rsid w:val="00A82B12"/>
    <w:rsid w:val="00AA08EC"/>
    <w:rsid w:val="00AB1535"/>
    <w:rsid w:val="00AB201C"/>
    <w:rsid w:val="00AC306D"/>
    <w:rsid w:val="00AC4C1C"/>
    <w:rsid w:val="00AE00A2"/>
    <w:rsid w:val="00AE5B24"/>
    <w:rsid w:val="00AE5EA8"/>
    <w:rsid w:val="00B11603"/>
    <w:rsid w:val="00B67240"/>
    <w:rsid w:val="00BB2DAB"/>
    <w:rsid w:val="00C37FB0"/>
    <w:rsid w:val="00C563AB"/>
    <w:rsid w:val="00C60AD6"/>
    <w:rsid w:val="00C727B9"/>
    <w:rsid w:val="00C74D9E"/>
    <w:rsid w:val="00C845CA"/>
    <w:rsid w:val="00CA40E0"/>
    <w:rsid w:val="00CD4464"/>
    <w:rsid w:val="00CE3EEC"/>
    <w:rsid w:val="00D33571"/>
    <w:rsid w:val="00D41549"/>
    <w:rsid w:val="00D5148F"/>
    <w:rsid w:val="00D96E23"/>
    <w:rsid w:val="00D97B43"/>
    <w:rsid w:val="00E133B2"/>
    <w:rsid w:val="00E57399"/>
    <w:rsid w:val="00E6201B"/>
    <w:rsid w:val="00E665DC"/>
    <w:rsid w:val="00FB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5CA"/>
    <w:pPr>
      <w:spacing w:after="200"/>
      <w:jc w:val="both"/>
    </w:pPr>
    <w:rPr>
      <w:rFonts w:ascii="Arial Narrow" w:hAnsi="Arial Narrow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E5EA8"/>
    <w:pPr>
      <w:jc w:val="both"/>
    </w:pPr>
    <w:rPr>
      <w:rFonts w:ascii="Arial Narrow" w:hAnsi="Arial Narrow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462B1"/>
    <w:rPr>
      <w:rFonts w:ascii="Arial Narrow" w:hAnsi="Arial Narrow" w:cs="Times New Roman"/>
      <w:sz w:val="24"/>
    </w:rPr>
  </w:style>
  <w:style w:type="paragraph" w:styleId="Footer">
    <w:name w:val="footer"/>
    <w:basedOn w:val="Normal"/>
    <w:link w:val="FooterChar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462B1"/>
    <w:rPr>
      <w:rFonts w:ascii="Arial Narrow" w:hAnsi="Arial Narrow" w:cs="Times New Roman"/>
      <w:sz w:val="24"/>
    </w:rPr>
  </w:style>
  <w:style w:type="paragraph" w:styleId="ListParagraph">
    <w:name w:val="List Paragraph"/>
    <w:basedOn w:val="Normal"/>
    <w:uiPriority w:val="99"/>
    <w:qFormat/>
    <w:rsid w:val="00934F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33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283D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317</Words>
  <Characters>1902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szkoły/placówki)</dc:title>
  <dc:subject/>
  <dc:creator>Olga Wujkowska</dc:creator>
  <cp:keywords/>
  <dc:description/>
  <cp:lastModifiedBy>Admin</cp:lastModifiedBy>
  <cp:revision>2</cp:revision>
  <cp:lastPrinted>2021-08-09T06:39:00Z</cp:lastPrinted>
  <dcterms:created xsi:type="dcterms:W3CDTF">2021-08-11T12:06:00Z</dcterms:created>
  <dcterms:modified xsi:type="dcterms:W3CDTF">2021-08-11T12:06:00Z</dcterms:modified>
</cp:coreProperties>
</file>