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1B" w:rsidRPr="00C563AB" w:rsidRDefault="00D4661B" w:rsidP="00527319">
      <w:pPr>
        <w:pStyle w:val="NoSpacing"/>
        <w:ind w:left="-360" w:right="-900"/>
        <w:jc w:val="center"/>
        <w:rPr>
          <w:rFonts w:ascii="Bookman Old Style" w:hAnsi="Bookman Old Style"/>
          <w:b/>
          <w:szCs w:val="24"/>
        </w:rPr>
      </w:pPr>
      <w:r w:rsidRPr="00C563AB">
        <w:rPr>
          <w:rFonts w:ascii="Bookman Old Style" w:hAnsi="Bookman Old Style"/>
          <w:b/>
          <w:szCs w:val="24"/>
        </w:rPr>
        <w:t xml:space="preserve">Dyrektor </w:t>
      </w:r>
      <w:r>
        <w:rPr>
          <w:rFonts w:ascii="Bookman Old Style" w:hAnsi="Bookman Old Style"/>
          <w:b/>
          <w:szCs w:val="24"/>
        </w:rPr>
        <w:t xml:space="preserve">Szkoły Podstawowej Nr 22 </w:t>
      </w:r>
      <w:r w:rsidRPr="00C563AB">
        <w:rPr>
          <w:rFonts w:ascii="Bookman Old Style" w:hAnsi="Bookman Old Style"/>
          <w:b/>
          <w:szCs w:val="24"/>
        </w:rPr>
        <w:t xml:space="preserve">we Włocławku ogłasza nabór kandydatów </w:t>
      </w:r>
    </w:p>
    <w:p w:rsidR="00D4661B" w:rsidRPr="00CE3EEC" w:rsidRDefault="00D4661B" w:rsidP="00527319">
      <w:pPr>
        <w:pStyle w:val="NoSpacing"/>
        <w:ind w:left="-360" w:right="-900"/>
        <w:jc w:val="center"/>
        <w:rPr>
          <w:rFonts w:ascii="Bookman Old Style" w:hAnsi="Bookman Old Style"/>
          <w:szCs w:val="24"/>
        </w:rPr>
      </w:pPr>
      <w:r w:rsidRPr="00C563AB">
        <w:rPr>
          <w:rFonts w:ascii="Bookman Old Style" w:hAnsi="Bookman Old Style"/>
          <w:b/>
          <w:szCs w:val="24"/>
        </w:rPr>
        <w:t xml:space="preserve">na stanowisko – </w:t>
      </w:r>
      <w:r>
        <w:rPr>
          <w:rFonts w:ascii="Bookman Old Style" w:hAnsi="Bookman Old Style"/>
          <w:b/>
          <w:szCs w:val="24"/>
        </w:rPr>
        <w:t>woźna</w:t>
      </w:r>
    </w:p>
    <w:p w:rsidR="00D4661B" w:rsidRPr="00FB7EF5" w:rsidRDefault="00D4661B" w:rsidP="00527319">
      <w:pPr>
        <w:pStyle w:val="NoSpacing"/>
        <w:ind w:left="-360" w:right="-900"/>
        <w:rPr>
          <w:rFonts w:ascii="Bookman Old Style" w:hAnsi="Bookman Old Style"/>
          <w:sz w:val="16"/>
          <w:szCs w:val="16"/>
        </w:rPr>
      </w:pPr>
    </w:p>
    <w:p w:rsidR="00D4661B" w:rsidRPr="00C60AD6" w:rsidRDefault="00D4661B" w:rsidP="00527319">
      <w:pPr>
        <w:pStyle w:val="NoSpacing"/>
        <w:ind w:left="-360" w:right="-900"/>
        <w:rPr>
          <w:rFonts w:ascii="Bookman Old Style" w:hAnsi="Bookman Old Style"/>
          <w:sz w:val="20"/>
          <w:szCs w:val="20"/>
        </w:rPr>
      </w:pPr>
    </w:p>
    <w:p w:rsidR="00D4661B" w:rsidRPr="00FB7EF5" w:rsidRDefault="00D4661B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 xml:space="preserve">WYMIAR ZATRUDNIENIA: </w:t>
      </w:r>
      <w:r>
        <w:rPr>
          <w:rFonts w:ascii="Bookman Old Style" w:hAnsi="Bookman Old Style"/>
          <w:b/>
          <w:sz w:val="22"/>
        </w:rPr>
        <w:t>pełen</w:t>
      </w:r>
      <w:r w:rsidRPr="00FB7EF5">
        <w:rPr>
          <w:rFonts w:ascii="Bookman Old Style" w:hAnsi="Bookman Old Style"/>
          <w:b/>
          <w:sz w:val="22"/>
        </w:rPr>
        <w:t xml:space="preserve"> etat</w:t>
      </w:r>
      <w:r>
        <w:rPr>
          <w:rFonts w:ascii="Bookman Old Style" w:hAnsi="Bookman Old Style"/>
          <w:b/>
          <w:sz w:val="22"/>
        </w:rPr>
        <w:t>.</w:t>
      </w:r>
    </w:p>
    <w:p w:rsidR="00D4661B" w:rsidRPr="00FB7EF5" w:rsidRDefault="00D4661B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 xml:space="preserve">FORMA I RODZAJ ZATRUDNIENIA: </w:t>
      </w:r>
      <w:r w:rsidRPr="00FB7EF5">
        <w:rPr>
          <w:rFonts w:ascii="Bookman Old Style" w:hAnsi="Bookman Old Style"/>
          <w:b/>
          <w:sz w:val="22"/>
        </w:rPr>
        <w:t xml:space="preserve">umowa </w:t>
      </w:r>
      <w:r>
        <w:rPr>
          <w:rFonts w:ascii="Bookman Old Style" w:hAnsi="Bookman Old Style"/>
          <w:b/>
          <w:sz w:val="22"/>
        </w:rPr>
        <w:t xml:space="preserve">o pracę </w:t>
      </w:r>
      <w:r w:rsidRPr="00FB7EF5">
        <w:rPr>
          <w:rFonts w:ascii="Bookman Old Style" w:hAnsi="Bookman Old Style"/>
          <w:b/>
          <w:sz w:val="22"/>
        </w:rPr>
        <w:t xml:space="preserve">na </w:t>
      </w:r>
      <w:r>
        <w:rPr>
          <w:rFonts w:ascii="Bookman Old Style" w:hAnsi="Bookman Old Style"/>
          <w:b/>
          <w:sz w:val="22"/>
        </w:rPr>
        <w:t>czas określony.</w:t>
      </w:r>
    </w:p>
    <w:p w:rsidR="00D4661B" w:rsidRPr="00FB7EF5" w:rsidRDefault="00D4661B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 xml:space="preserve">PRZEWIDYWANA DATA ZATRUDNEINIA: </w:t>
      </w:r>
      <w:r>
        <w:rPr>
          <w:rFonts w:ascii="Bookman Old Style" w:hAnsi="Bookman Old Style"/>
          <w:b/>
          <w:sz w:val="22"/>
        </w:rPr>
        <w:t>01.09.2021</w:t>
      </w:r>
      <w:r w:rsidRPr="00FB7EF5">
        <w:rPr>
          <w:rFonts w:ascii="Bookman Old Style" w:hAnsi="Bookman Old Style"/>
          <w:b/>
          <w:sz w:val="22"/>
        </w:rPr>
        <w:t>r</w:t>
      </w:r>
      <w:r w:rsidRPr="00FB7EF5">
        <w:rPr>
          <w:rFonts w:ascii="Bookman Old Style" w:hAnsi="Bookman Old Style"/>
          <w:sz w:val="22"/>
        </w:rPr>
        <w:t>.</w:t>
      </w:r>
    </w:p>
    <w:p w:rsidR="00D4661B" w:rsidRPr="00FB7EF5" w:rsidRDefault="00D4661B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>WYMAGANIA:</w:t>
      </w:r>
    </w:p>
    <w:p w:rsidR="00D4661B" w:rsidRPr="00FB7EF5" w:rsidRDefault="00D4661B" w:rsidP="00527319">
      <w:pPr>
        <w:pStyle w:val="ListParagraph"/>
        <w:ind w:left="-72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1) </w:t>
      </w:r>
      <w:r w:rsidRPr="00FB7EF5">
        <w:rPr>
          <w:rFonts w:ascii="Bookman Old Style" w:hAnsi="Bookman Old Style"/>
          <w:sz w:val="22"/>
        </w:rPr>
        <w:t>NIEZBĘDNE:</w:t>
      </w:r>
    </w:p>
    <w:p w:rsidR="00D4661B" w:rsidRDefault="00D4661B" w:rsidP="00527319">
      <w:pPr>
        <w:pStyle w:val="ListParagraph"/>
        <w:numPr>
          <w:ilvl w:val="1"/>
          <w:numId w:val="3"/>
        </w:numPr>
        <w:tabs>
          <w:tab w:val="left" w:pos="0"/>
          <w:tab w:val="left" w:pos="1620"/>
          <w:tab w:val="left" w:pos="1800"/>
        </w:tabs>
        <w:ind w:left="-360" w:right="-900"/>
        <w:jc w:val="left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>obywatelstwo polskie</w:t>
      </w:r>
      <w:r>
        <w:rPr>
          <w:rFonts w:ascii="Bookman Old Style" w:hAnsi="Bookman Old Style"/>
          <w:sz w:val="22"/>
        </w:rPr>
        <w:t>,</w:t>
      </w:r>
    </w:p>
    <w:p w:rsidR="00D4661B" w:rsidRDefault="00D4661B" w:rsidP="00934F4B">
      <w:pPr>
        <w:pStyle w:val="ListParagraph"/>
        <w:tabs>
          <w:tab w:val="left" w:pos="0"/>
          <w:tab w:val="left" w:pos="1800"/>
        </w:tabs>
        <w:ind w:left="-720" w:right="-900"/>
        <w:jc w:val="left"/>
        <w:rPr>
          <w:rFonts w:ascii="Bookman Old Style" w:hAnsi="Bookman Old Style"/>
          <w:sz w:val="22"/>
        </w:rPr>
      </w:pPr>
    </w:p>
    <w:p w:rsidR="00D4661B" w:rsidRDefault="00D4661B" w:rsidP="00527319">
      <w:pPr>
        <w:pStyle w:val="ListParagraph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pełna zdolność do czynności prawnych oraz publicznych,</w:t>
      </w:r>
    </w:p>
    <w:p w:rsidR="00D4661B" w:rsidRDefault="00D4661B" w:rsidP="00527319">
      <w:pPr>
        <w:pStyle w:val="ListParagraph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stan zdrowia pozwalający na zatrudnienie na proponowanym stanowisku,</w:t>
      </w:r>
    </w:p>
    <w:p w:rsidR="00D4661B" w:rsidRPr="00FB7EF5" w:rsidRDefault="00D4661B" w:rsidP="00527319">
      <w:pPr>
        <w:pStyle w:val="ListParagraph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wykształcenie min. Zawodowe.</w:t>
      </w:r>
    </w:p>
    <w:p w:rsidR="00D4661B" w:rsidRPr="00FB7EF5" w:rsidRDefault="00D4661B" w:rsidP="00527319">
      <w:pPr>
        <w:pStyle w:val="ListParagraph"/>
        <w:ind w:left="-360" w:right="-900"/>
        <w:jc w:val="left"/>
        <w:rPr>
          <w:rFonts w:ascii="Bookman Old Style" w:hAnsi="Bookman Old Style"/>
          <w:sz w:val="16"/>
          <w:szCs w:val="16"/>
        </w:rPr>
      </w:pPr>
    </w:p>
    <w:p w:rsidR="00D4661B" w:rsidRPr="00FB7EF5" w:rsidRDefault="00D4661B" w:rsidP="00527319">
      <w:pPr>
        <w:pStyle w:val="ListParagraph"/>
        <w:ind w:left="-72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2) </w:t>
      </w:r>
      <w:r w:rsidRPr="00FB7EF5">
        <w:rPr>
          <w:rFonts w:ascii="Bookman Old Style" w:hAnsi="Bookman Old Style"/>
          <w:sz w:val="22"/>
        </w:rPr>
        <w:t>DODATKOWE:</w:t>
      </w:r>
    </w:p>
    <w:p w:rsidR="00D4661B" w:rsidRDefault="00D4661B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Praca w godzinach 12-20,</w:t>
      </w:r>
    </w:p>
    <w:p w:rsidR="00D4661B" w:rsidRDefault="00D4661B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Bookman Old Style" w:hAnsi="Bookman Old Style"/>
          <w:sz w:val="22"/>
        </w:rPr>
      </w:pPr>
      <w:r w:rsidRPr="00291867">
        <w:rPr>
          <w:rFonts w:ascii="Bookman Old Style" w:hAnsi="Bookman Old Style"/>
          <w:sz w:val="22"/>
        </w:rPr>
        <w:t xml:space="preserve">predyspozycje osobowe, </w:t>
      </w:r>
    </w:p>
    <w:p w:rsidR="00D4661B" w:rsidRDefault="00D4661B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Bookman Old Style" w:hAnsi="Bookman Old Style"/>
          <w:sz w:val="22"/>
        </w:rPr>
      </w:pPr>
      <w:r w:rsidRPr="00291867">
        <w:rPr>
          <w:rFonts w:ascii="Bookman Old Style" w:hAnsi="Bookman Old Style"/>
          <w:sz w:val="22"/>
        </w:rPr>
        <w:t xml:space="preserve">odpowiedzialność, </w:t>
      </w:r>
    </w:p>
    <w:p w:rsidR="00D4661B" w:rsidRDefault="00D4661B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Bookman Old Style" w:hAnsi="Bookman Old Style"/>
          <w:sz w:val="22"/>
        </w:rPr>
      </w:pPr>
      <w:r w:rsidRPr="00291867">
        <w:rPr>
          <w:rFonts w:ascii="Bookman Old Style" w:hAnsi="Bookman Old Style"/>
          <w:sz w:val="22"/>
        </w:rPr>
        <w:t xml:space="preserve">sumienność, </w:t>
      </w:r>
    </w:p>
    <w:p w:rsidR="00D4661B" w:rsidRDefault="00D4661B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Bookman Old Style" w:hAnsi="Bookman Old Style"/>
          <w:sz w:val="22"/>
        </w:rPr>
      </w:pPr>
      <w:r w:rsidRPr="00291867">
        <w:rPr>
          <w:rFonts w:ascii="Bookman Old Style" w:hAnsi="Bookman Old Style"/>
          <w:sz w:val="22"/>
        </w:rPr>
        <w:t xml:space="preserve">zaangażowanie, </w:t>
      </w:r>
    </w:p>
    <w:p w:rsidR="00D4661B" w:rsidRDefault="00D4661B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Bookman Old Style" w:hAnsi="Bookman Old Style"/>
          <w:sz w:val="22"/>
        </w:rPr>
      </w:pPr>
      <w:r w:rsidRPr="00291867">
        <w:rPr>
          <w:rFonts w:ascii="Bookman Old Style" w:hAnsi="Bookman Old Style"/>
          <w:sz w:val="22"/>
        </w:rPr>
        <w:t xml:space="preserve">dyspozycyjność, </w:t>
      </w:r>
    </w:p>
    <w:p w:rsidR="00D4661B" w:rsidRPr="00291867" w:rsidRDefault="00D4661B" w:rsidP="00527319">
      <w:pPr>
        <w:pStyle w:val="ListParagraph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Bookman Old Style" w:hAnsi="Bookman Old Style"/>
          <w:sz w:val="22"/>
        </w:rPr>
      </w:pPr>
      <w:r w:rsidRPr="00291867">
        <w:rPr>
          <w:rFonts w:ascii="Bookman Old Style" w:hAnsi="Bookman Old Style"/>
          <w:sz w:val="22"/>
        </w:rPr>
        <w:t>umiejętność</w:t>
      </w:r>
      <w:r>
        <w:rPr>
          <w:rFonts w:ascii="Bookman Old Style" w:hAnsi="Bookman Old Style"/>
          <w:sz w:val="22"/>
        </w:rPr>
        <w:t xml:space="preserve"> pracy samodzielnej i w zespole.</w:t>
      </w:r>
    </w:p>
    <w:p w:rsidR="00D4661B" w:rsidRPr="00291867" w:rsidRDefault="00D4661B" w:rsidP="00527319">
      <w:pPr>
        <w:pStyle w:val="ListParagraph"/>
        <w:ind w:left="-360" w:right="-900"/>
        <w:jc w:val="left"/>
        <w:rPr>
          <w:rFonts w:ascii="Bookman Old Style" w:hAnsi="Bookman Old Style"/>
          <w:sz w:val="22"/>
        </w:rPr>
      </w:pPr>
    </w:p>
    <w:p w:rsidR="00D4661B" w:rsidRPr="00FB7EF5" w:rsidRDefault="00D4661B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>ZAKRES WYKONYWANIA ZADAŃ NA STA</w:t>
      </w:r>
      <w:r>
        <w:rPr>
          <w:rFonts w:ascii="Bookman Old Style" w:hAnsi="Bookman Old Style"/>
          <w:sz w:val="22"/>
        </w:rPr>
        <w:t>N</w:t>
      </w:r>
      <w:r w:rsidRPr="00FB7EF5">
        <w:rPr>
          <w:rFonts w:ascii="Bookman Old Style" w:hAnsi="Bookman Old Style"/>
          <w:sz w:val="22"/>
        </w:rPr>
        <w:t>OWISKU:</w:t>
      </w:r>
    </w:p>
    <w:p w:rsidR="00D4661B" w:rsidRDefault="00D4661B" w:rsidP="00527319">
      <w:pPr>
        <w:pStyle w:val="ListParagraph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utrzymywanie bieżącej czystości przydzielonego rejonu sprzątania,</w:t>
      </w:r>
    </w:p>
    <w:p w:rsidR="00D4661B" w:rsidRPr="00FB7EF5" w:rsidRDefault="00D4661B" w:rsidP="00527319">
      <w:pPr>
        <w:pStyle w:val="ListParagraph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wykonywanie innych czynności zleconych przez bezpośredniego przełożonego.</w:t>
      </w:r>
    </w:p>
    <w:p w:rsidR="00D4661B" w:rsidRPr="00FB7EF5" w:rsidRDefault="00D4661B" w:rsidP="00527319">
      <w:pPr>
        <w:pStyle w:val="ListParagraph"/>
        <w:tabs>
          <w:tab w:val="num" w:pos="0"/>
        </w:tabs>
        <w:ind w:left="-360" w:right="-900"/>
        <w:jc w:val="left"/>
        <w:rPr>
          <w:rFonts w:ascii="Bookman Old Style" w:hAnsi="Bookman Old Style"/>
          <w:sz w:val="16"/>
          <w:szCs w:val="16"/>
        </w:rPr>
      </w:pPr>
    </w:p>
    <w:p w:rsidR="00D4661B" w:rsidRPr="00FB7EF5" w:rsidRDefault="00D4661B" w:rsidP="00527319">
      <w:pPr>
        <w:pStyle w:val="ListParagraph"/>
        <w:numPr>
          <w:ilvl w:val="0"/>
          <w:numId w:val="2"/>
        </w:numPr>
        <w:ind w:left="-360" w:right="-900"/>
        <w:jc w:val="left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>WYMAGANE DOKUMENTY:</w:t>
      </w:r>
    </w:p>
    <w:p w:rsidR="00D4661B" w:rsidRDefault="00D4661B" w:rsidP="00527319">
      <w:pPr>
        <w:pStyle w:val="ListParagraph"/>
        <w:numPr>
          <w:ilvl w:val="0"/>
          <w:numId w:val="14"/>
        </w:numPr>
        <w:tabs>
          <w:tab w:val="clear" w:pos="0"/>
          <w:tab w:val="num" w:pos="-540"/>
        </w:tabs>
        <w:ind w:left="0" w:right="-900"/>
        <w:jc w:val="left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 xml:space="preserve">CV z </w:t>
      </w:r>
      <w:r>
        <w:rPr>
          <w:rFonts w:ascii="Bookman Old Style" w:hAnsi="Bookman Old Style"/>
          <w:sz w:val="22"/>
        </w:rPr>
        <w:t xml:space="preserve">dokładnym </w:t>
      </w:r>
      <w:r w:rsidRPr="00FB7EF5">
        <w:rPr>
          <w:rFonts w:ascii="Bookman Old Style" w:hAnsi="Bookman Old Style"/>
          <w:sz w:val="22"/>
        </w:rPr>
        <w:t>opisem przebiegu pracy zawodowej,</w:t>
      </w:r>
    </w:p>
    <w:p w:rsidR="00D4661B" w:rsidRPr="00FB7EF5" w:rsidRDefault="00D4661B" w:rsidP="00527319">
      <w:pPr>
        <w:pStyle w:val="ListParagraph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dokumenty potwierdzające wykształcenie,</w:t>
      </w:r>
    </w:p>
    <w:p w:rsidR="00D4661B" w:rsidRPr="00FB7EF5" w:rsidRDefault="00D4661B" w:rsidP="00527319">
      <w:pPr>
        <w:pStyle w:val="ListParagraph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inne dodatkowe dokumenty o posiadanych kwalifikacjach i umiejętnościach.</w:t>
      </w:r>
    </w:p>
    <w:p w:rsidR="00D4661B" w:rsidRPr="00527319" w:rsidRDefault="00D4661B" w:rsidP="00527319">
      <w:pPr>
        <w:numPr>
          <w:ilvl w:val="0"/>
          <w:numId w:val="14"/>
        </w:numPr>
        <w:tabs>
          <w:tab w:val="clear" w:pos="0"/>
          <w:tab w:val="num" w:pos="-540"/>
        </w:tabs>
        <w:spacing w:after="0"/>
        <w:ind w:right="-900"/>
        <w:jc w:val="left"/>
        <w:rPr>
          <w:rFonts w:ascii="Bookman Old Style" w:hAnsi="Bookman Old Style" w:cs="Arial"/>
          <w:sz w:val="22"/>
        </w:rPr>
      </w:pPr>
      <w:r w:rsidRPr="00527319">
        <w:rPr>
          <w:rFonts w:ascii="Bookman Old Style" w:hAnsi="Bookman Old Style" w:cs="Arial"/>
          <w:sz w:val="22"/>
        </w:rPr>
        <w:t>oświadczenie o treści: „Wyrażam zgodę na przetwarzanie moich danych osobowych zawartych w ofercie pracy dla potrzeb do realizacji procedery rekrutacji na stanowisko w Szkole Podstawowej nr 22 we Włocławku zgodnie z ustawa z dnia 10 maja 2018r. o ochronie danych osobowych.( Dz.Urz. z 2018r poz.1000) oraz Rozporządzenie Parlamentu Europejskiego i Rady (UE) 2016/679 z dnia 27 kwietnia 2016r. w sprawie ochrony osób fizycznych w związku z przetwarzaniem danych osobowych i w sprawie swobodnego przepływu takich danych oraz uchylenia dyrektywy 95/46/WE/Dz.U.UE L119/1).</w:t>
      </w:r>
    </w:p>
    <w:p w:rsidR="00D4661B" w:rsidRDefault="00D4661B" w:rsidP="00527319">
      <w:pPr>
        <w:spacing w:after="0" w:line="360" w:lineRule="auto"/>
        <w:ind w:left="-360" w:right="-900"/>
        <w:jc w:val="left"/>
        <w:rPr>
          <w:rFonts w:ascii="Bookman Old Style" w:hAnsi="Bookman Old Style"/>
          <w:sz w:val="22"/>
        </w:rPr>
      </w:pPr>
    </w:p>
    <w:p w:rsidR="00D4661B" w:rsidRDefault="00D4661B" w:rsidP="00527319">
      <w:pPr>
        <w:spacing w:after="0" w:line="360" w:lineRule="auto"/>
        <w:ind w:left="-360" w:right="-900"/>
        <w:jc w:val="left"/>
        <w:rPr>
          <w:rFonts w:ascii="Bookman Old Style" w:hAnsi="Bookman Old Style"/>
          <w:b/>
          <w:sz w:val="22"/>
        </w:rPr>
      </w:pPr>
      <w:r w:rsidRPr="00FB7EF5">
        <w:rPr>
          <w:rFonts w:ascii="Bookman Old Style" w:hAnsi="Bookman Old Style"/>
          <w:sz w:val="22"/>
        </w:rPr>
        <w:t xml:space="preserve">Dokumenty należy składać </w:t>
      </w:r>
      <w:r w:rsidRPr="00FB7EF5">
        <w:rPr>
          <w:rFonts w:ascii="Bookman Old Style" w:hAnsi="Bookman Old Style"/>
          <w:b/>
          <w:sz w:val="22"/>
        </w:rPr>
        <w:t xml:space="preserve">w sekretariacie </w:t>
      </w:r>
      <w:r>
        <w:rPr>
          <w:rFonts w:ascii="Bookman Old Style" w:hAnsi="Bookman Old Style"/>
          <w:b/>
          <w:sz w:val="22"/>
        </w:rPr>
        <w:t xml:space="preserve">Szkoły Podstawowej Nr 22 we Włocławku </w:t>
      </w:r>
    </w:p>
    <w:p w:rsidR="00D4661B" w:rsidRDefault="00D4661B" w:rsidP="00527319">
      <w:pPr>
        <w:spacing w:after="0" w:line="360" w:lineRule="auto"/>
        <w:ind w:left="-360" w:right="-900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w godz. 8</w:t>
      </w:r>
      <w:r w:rsidRPr="00C60AD6">
        <w:rPr>
          <w:rFonts w:ascii="Bookman Old Style" w:hAnsi="Bookman Old Style"/>
          <w:b/>
          <w:sz w:val="22"/>
          <w:vertAlign w:val="superscript"/>
        </w:rPr>
        <w:t>00</w:t>
      </w:r>
      <w:r>
        <w:rPr>
          <w:rFonts w:ascii="Bookman Old Style" w:hAnsi="Bookman Old Style"/>
          <w:b/>
          <w:sz w:val="22"/>
        </w:rPr>
        <w:t xml:space="preserve"> - 15</w:t>
      </w:r>
      <w:r w:rsidRPr="00C60AD6">
        <w:rPr>
          <w:rFonts w:ascii="Bookman Old Style" w:hAnsi="Bookman Old Style"/>
          <w:b/>
          <w:sz w:val="22"/>
          <w:vertAlign w:val="superscript"/>
        </w:rPr>
        <w:t>00</w:t>
      </w:r>
      <w:r>
        <w:rPr>
          <w:rFonts w:ascii="Bookman Old Style" w:hAnsi="Bookman Old Style"/>
          <w:b/>
          <w:sz w:val="22"/>
        </w:rPr>
        <w:t xml:space="preserve"> do dnia 20.08.2021</w:t>
      </w:r>
      <w:r w:rsidRPr="00FB7EF5">
        <w:rPr>
          <w:rFonts w:ascii="Bookman Old Style" w:hAnsi="Bookman Old Style"/>
          <w:b/>
          <w:sz w:val="22"/>
        </w:rPr>
        <w:t>r</w:t>
      </w:r>
      <w:r w:rsidRPr="00FB7EF5">
        <w:rPr>
          <w:rFonts w:ascii="Bookman Old Style" w:hAnsi="Bookman Old Style"/>
          <w:sz w:val="22"/>
        </w:rPr>
        <w:t>.</w:t>
      </w:r>
      <w:r>
        <w:rPr>
          <w:rFonts w:ascii="Bookman Old Style" w:hAnsi="Bookman Old Style"/>
          <w:sz w:val="22"/>
        </w:rPr>
        <w:t xml:space="preserve"> </w:t>
      </w:r>
      <w:r w:rsidRPr="00FB7EF5">
        <w:rPr>
          <w:rFonts w:ascii="Bookman Old Style" w:hAnsi="Bookman Old Style"/>
          <w:sz w:val="22"/>
        </w:rPr>
        <w:t xml:space="preserve">w zamkniętej kopercie opisanej następująco: </w:t>
      </w:r>
    </w:p>
    <w:p w:rsidR="00D4661B" w:rsidRPr="00C60AD6" w:rsidRDefault="00D4661B" w:rsidP="00527319">
      <w:pPr>
        <w:spacing w:after="0"/>
        <w:ind w:left="-360" w:right="-900"/>
        <w:jc w:val="left"/>
        <w:rPr>
          <w:rFonts w:ascii="Bookman Old Style" w:hAnsi="Bookman Old Style"/>
          <w:b/>
          <w:sz w:val="22"/>
        </w:rPr>
      </w:pPr>
      <w:r w:rsidRPr="00FB7EF5">
        <w:rPr>
          <w:rFonts w:ascii="Bookman Old Style" w:hAnsi="Bookman Old Style"/>
          <w:sz w:val="22"/>
        </w:rPr>
        <w:t xml:space="preserve"> </w:t>
      </w:r>
    </w:p>
    <w:p w:rsidR="00D4661B" w:rsidRPr="00C60AD6" w:rsidRDefault="00D4661B" w:rsidP="00527319">
      <w:pPr>
        <w:pStyle w:val="ListParagraph"/>
        <w:numPr>
          <w:ilvl w:val="0"/>
          <w:numId w:val="8"/>
        </w:numPr>
        <w:ind w:left="540" w:right="-900"/>
        <w:rPr>
          <w:rFonts w:ascii="Bookman Old Style" w:hAnsi="Bookman Old Style"/>
          <w:b/>
          <w:i/>
          <w:sz w:val="22"/>
        </w:rPr>
      </w:pPr>
      <w:r w:rsidRPr="00C60AD6">
        <w:rPr>
          <w:rFonts w:ascii="Bookman Old Style" w:hAnsi="Bookman Old Style"/>
          <w:b/>
          <w:i/>
          <w:sz w:val="22"/>
        </w:rPr>
        <w:t>Imię i nazwisko kandydata</w:t>
      </w:r>
    </w:p>
    <w:p w:rsidR="00D4661B" w:rsidRPr="00C60AD6" w:rsidRDefault="00D4661B" w:rsidP="00527319">
      <w:pPr>
        <w:pStyle w:val="ListParagraph"/>
        <w:numPr>
          <w:ilvl w:val="0"/>
          <w:numId w:val="8"/>
        </w:numPr>
        <w:ind w:left="540" w:right="-900"/>
        <w:rPr>
          <w:rFonts w:ascii="Bookman Old Style" w:hAnsi="Bookman Old Style"/>
          <w:b/>
          <w:sz w:val="22"/>
        </w:rPr>
      </w:pPr>
      <w:r w:rsidRPr="00C60AD6">
        <w:rPr>
          <w:rFonts w:ascii="Bookman Old Style" w:hAnsi="Bookman Old Style"/>
          <w:b/>
          <w:i/>
          <w:sz w:val="22"/>
        </w:rPr>
        <w:t xml:space="preserve">Nabór na stanowisko </w:t>
      </w:r>
      <w:r>
        <w:rPr>
          <w:rFonts w:ascii="Bookman Old Style" w:hAnsi="Bookman Old Style"/>
          <w:b/>
          <w:i/>
          <w:sz w:val="22"/>
        </w:rPr>
        <w:t>woźnej.</w:t>
      </w:r>
    </w:p>
    <w:p w:rsidR="00D4661B" w:rsidRPr="00D5148F" w:rsidRDefault="00D4661B" w:rsidP="00527319">
      <w:pPr>
        <w:pStyle w:val="ListParagraph"/>
        <w:ind w:left="-360" w:right="-900"/>
        <w:rPr>
          <w:i/>
          <w:sz w:val="16"/>
          <w:szCs w:val="16"/>
        </w:rPr>
      </w:pPr>
    </w:p>
    <w:p w:rsidR="00D4661B" w:rsidRPr="00C60AD6" w:rsidRDefault="00D4661B" w:rsidP="00527319">
      <w:pPr>
        <w:pStyle w:val="ListParagraph"/>
        <w:ind w:left="-360" w:right="-900"/>
        <w:rPr>
          <w:i/>
          <w:sz w:val="22"/>
        </w:rPr>
      </w:pPr>
    </w:p>
    <w:p w:rsidR="00D4661B" w:rsidRPr="00C60AD6" w:rsidRDefault="00D4661B" w:rsidP="00527319">
      <w:pPr>
        <w:pStyle w:val="ListParagraph"/>
        <w:ind w:left="-360" w:right="-900"/>
        <w:rPr>
          <w:rFonts w:ascii="Bookman Old Style" w:hAnsi="Bookman Old Style"/>
          <w:sz w:val="22"/>
        </w:rPr>
      </w:pPr>
      <w:r w:rsidRPr="00C60AD6">
        <w:rPr>
          <w:rFonts w:ascii="Bookman Old Style" w:hAnsi="Bookman Old Style"/>
          <w:sz w:val="22"/>
        </w:rPr>
        <w:t>O zachowaniu terminu decyduje da</w:t>
      </w:r>
      <w:r>
        <w:rPr>
          <w:rFonts w:ascii="Bookman Old Style" w:hAnsi="Bookman Old Style"/>
          <w:sz w:val="22"/>
        </w:rPr>
        <w:t>ta wpływu dokumentów do szkoły</w:t>
      </w:r>
      <w:r w:rsidRPr="00C60AD6">
        <w:rPr>
          <w:rFonts w:ascii="Bookman Old Style" w:hAnsi="Bookman Old Style"/>
          <w:sz w:val="22"/>
        </w:rPr>
        <w:t>.</w:t>
      </w:r>
    </w:p>
    <w:p w:rsidR="00D4661B" w:rsidRPr="00FB7EF5" w:rsidRDefault="00D4661B" w:rsidP="00527319">
      <w:pPr>
        <w:ind w:left="-360" w:right="-900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>O terminie ewentualnej rozmowy kwalifikacyjnej oraz o wynikach naboru kandydaci zostaną powiadomieni telefonicznie.</w:t>
      </w:r>
    </w:p>
    <w:p w:rsidR="00D4661B" w:rsidRPr="00FB7EF5" w:rsidRDefault="00D4661B" w:rsidP="00527319">
      <w:pPr>
        <w:ind w:left="-360" w:right="-900"/>
        <w:rPr>
          <w:rFonts w:ascii="Bookman Old Style" w:hAnsi="Bookman Old Style"/>
          <w:sz w:val="22"/>
        </w:rPr>
      </w:pPr>
      <w:r w:rsidRPr="00FB7EF5">
        <w:rPr>
          <w:rFonts w:ascii="Bookman Old Style" w:hAnsi="Bookman Old Style"/>
          <w:sz w:val="22"/>
        </w:rPr>
        <w:t xml:space="preserve">Dokumenty kandydatów niezakwalifikowanych zostaną komisyjnie zniszczone lub zwrócone na wniosek zainteresowanego poprzez osobisty odbiór w terminie 14 </w:t>
      </w:r>
      <w:r>
        <w:rPr>
          <w:rFonts w:ascii="Bookman Old Style" w:hAnsi="Bookman Old Style"/>
          <w:sz w:val="22"/>
        </w:rPr>
        <w:t xml:space="preserve">dni </w:t>
      </w:r>
      <w:r w:rsidRPr="00FB7EF5">
        <w:rPr>
          <w:rFonts w:ascii="Bookman Old Style" w:hAnsi="Bookman Old Style"/>
          <w:sz w:val="22"/>
        </w:rPr>
        <w:t>od dnia zakończenia naboru.</w:t>
      </w:r>
      <w:bookmarkStart w:id="0" w:name="_GoBack"/>
      <w:bookmarkEnd w:id="0"/>
    </w:p>
    <w:p w:rsidR="00D4661B" w:rsidRDefault="00D4661B" w:rsidP="00527319">
      <w:pPr>
        <w:spacing w:after="0"/>
        <w:ind w:left="-360" w:right="-900"/>
        <w:rPr>
          <w:rFonts w:ascii="Bookman Old Style" w:hAnsi="Bookman Old Style"/>
          <w:sz w:val="22"/>
        </w:rPr>
      </w:pPr>
    </w:p>
    <w:p w:rsidR="00D4661B" w:rsidRPr="00FB7EF5" w:rsidRDefault="00D4661B" w:rsidP="00D41549">
      <w:pPr>
        <w:spacing w:after="0"/>
        <w:ind w:left="-360" w:right="-90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0"/>
          <w:szCs w:val="20"/>
        </w:rPr>
        <w:t>Włocławek, 11.08.2021r.</w:t>
      </w:r>
      <w:r w:rsidRPr="00C60AD6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…………………………………………</w:t>
      </w:r>
      <w:r w:rsidRPr="00FB7EF5">
        <w:rPr>
          <w:rFonts w:ascii="Bookman Old Style" w:hAnsi="Bookman Old Style"/>
          <w:sz w:val="22"/>
        </w:rPr>
        <w:t>….</w:t>
      </w:r>
    </w:p>
    <w:p w:rsidR="00D4661B" w:rsidRPr="00FB7EF5" w:rsidRDefault="00D4661B" w:rsidP="00527319">
      <w:pPr>
        <w:spacing w:after="0"/>
        <w:ind w:left="3180" w:right="-900" w:firstLine="1068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  <w:r w:rsidRPr="00FB7EF5">
        <w:rPr>
          <w:rFonts w:ascii="Bookman Old Style" w:hAnsi="Bookman Old Style"/>
          <w:sz w:val="20"/>
          <w:szCs w:val="20"/>
        </w:rPr>
        <w:t xml:space="preserve">pieczątka i </w:t>
      </w:r>
      <w:r>
        <w:rPr>
          <w:rFonts w:ascii="Bookman Old Style" w:hAnsi="Bookman Old Style"/>
          <w:sz w:val="20"/>
          <w:szCs w:val="20"/>
        </w:rPr>
        <w:t>podpis dyrektora szkoły</w:t>
      </w:r>
    </w:p>
    <w:sectPr w:rsidR="00D4661B" w:rsidRPr="00FB7EF5" w:rsidSect="00C60AD6">
      <w:pgSz w:w="11906" w:h="16838"/>
      <w:pgMar w:top="540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61B" w:rsidRDefault="00D4661B" w:rsidP="006462B1">
      <w:pPr>
        <w:spacing w:after="0"/>
      </w:pPr>
      <w:r>
        <w:separator/>
      </w:r>
    </w:p>
  </w:endnote>
  <w:endnote w:type="continuationSeparator" w:id="0">
    <w:p w:rsidR="00D4661B" w:rsidRDefault="00D4661B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61B" w:rsidRDefault="00D4661B" w:rsidP="006462B1">
      <w:pPr>
        <w:spacing w:after="0"/>
      </w:pPr>
      <w:r>
        <w:separator/>
      </w:r>
    </w:p>
  </w:footnote>
  <w:footnote w:type="continuationSeparator" w:id="0">
    <w:p w:rsidR="00D4661B" w:rsidRDefault="00D4661B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2794"/>
    <w:multiLevelType w:val="hybridMultilevel"/>
    <w:tmpl w:val="C1849B1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933E17"/>
    <w:multiLevelType w:val="hybridMultilevel"/>
    <w:tmpl w:val="58563A9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A67071"/>
    <w:multiLevelType w:val="hybridMultilevel"/>
    <w:tmpl w:val="A5F06528"/>
    <w:lvl w:ilvl="0" w:tplc="0415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2B1"/>
    <w:rsid w:val="0009259D"/>
    <w:rsid w:val="000E3B3A"/>
    <w:rsid w:val="00115C51"/>
    <w:rsid w:val="00171437"/>
    <w:rsid w:val="00232B75"/>
    <w:rsid w:val="0023492F"/>
    <w:rsid w:val="00277F65"/>
    <w:rsid w:val="00291867"/>
    <w:rsid w:val="002B4C7B"/>
    <w:rsid w:val="002B6D47"/>
    <w:rsid w:val="00343C2F"/>
    <w:rsid w:val="0043306E"/>
    <w:rsid w:val="00476788"/>
    <w:rsid w:val="004A2509"/>
    <w:rsid w:val="004F1909"/>
    <w:rsid w:val="00527319"/>
    <w:rsid w:val="00556BAD"/>
    <w:rsid w:val="005A4213"/>
    <w:rsid w:val="005D08B7"/>
    <w:rsid w:val="00635E27"/>
    <w:rsid w:val="006462B1"/>
    <w:rsid w:val="006734CA"/>
    <w:rsid w:val="0067790A"/>
    <w:rsid w:val="006A60F9"/>
    <w:rsid w:val="006E283D"/>
    <w:rsid w:val="007405EC"/>
    <w:rsid w:val="00777AD4"/>
    <w:rsid w:val="007E5106"/>
    <w:rsid w:val="007F64CC"/>
    <w:rsid w:val="00842DF9"/>
    <w:rsid w:val="008C0572"/>
    <w:rsid w:val="00900E29"/>
    <w:rsid w:val="009066B4"/>
    <w:rsid w:val="00925DC2"/>
    <w:rsid w:val="00934F4B"/>
    <w:rsid w:val="00934F7B"/>
    <w:rsid w:val="009640FE"/>
    <w:rsid w:val="00986AB7"/>
    <w:rsid w:val="009C07D7"/>
    <w:rsid w:val="00A82B12"/>
    <w:rsid w:val="00AA08EC"/>
    <w:rsid w:val="00AB1535"/>
    <w:rsid w:val="00AB201C"/>
    <w:rsid w:val="00AC306D"/>
    <w:rsid w:val="00AC4C1C"/>
    <w:rsid w:val="00AE00A2"/>
    <w:rsid w:val="00AE5B24"/>
    <w:rsid w:val="00AE5EA8"/>
    <w:rsid w:val="00B11603"/>
    <w:rsid w:val="00B67240"/>
    <w:rsid w:val="00BB2DAB"/>
    <w:rsid w:val="00C37FB0"/>
    <w:rsid w:val="00C563AB"/>
    <w:rsid w:val="00C60AD6"/>
    <w:rsid w:val="00C727B9"/>
    <w:rsid w:val="00C74D9E"/>
    <w:rsid w:val="00C845CA"/>
    <w:rsid w:val="00CA40E0"/>
    <w:rsid w:val="00CD4464"/>
    <w:rsid w:val="00CE3EEC"/>
    <w:rsid w:val="00D33571"/>
    <w:rsid w:val="00D41549"/>
    <w:rsid w:val="00D4661B"/>
    <w:rsid w:val="00D5148F"/>
    <w:rsid w:val="00D97B43"/>
    <w:rsid w:val="00E133B2"/>
    <w:rsid w:val="00E57399"/>
    <w:rsid w:val="00E6201B"/>
    <w:rsid w:val="00E665DC"/>
    <w:rsid w:val="00FB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462B1"/>
    <w:rPr>
      <w:rFonts w:ascii="Arial Narrow" w:hAnsi="Arial Narrow" w:cs="Times New Roman"/>
      <w:sz w:val="24"/>
    </w:rPr>
  </w:style>
  <w:style w:type="paragraph" w:styleId="Footer">
    <w:name w:val="footer"/>
    <w:basedOn w:val="Normal"/>
    <w:link w:val="FooterChar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462B1"/>
    <w:rPr>
      <w:rFonts w:ascii="Arial Narrow" w:hAnsi="Arial Narrow" w:cs="Times New Roman"/>
      <w:sz w:val="24"/>
    </w:rPr>
  </w:style>
  <w:style w:type="paragraph" w:styleId="ListParagraph">
    <w:name w:val="List Paragraph"/>
    <w:basedOn w:val="Normal"/>
    <w:uiPriority w:val="99"/>
    <w:qFormat/>
    <w:rsid w:val="00934F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317</Words>
  <Characters>1902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subject/>
  <dc:creator>Olga Wujkowska</dc:creator>
  <cp:keywords/>
  <dc:description/>
  <cp:lastModifiedBy>Admin</cp:lastModifiedBy>
  <cp:revision>2</cp:revision>
  <cp:lastPrinted>2021-08-09T06:39:00Z</cp:lastPrinted>
  <dcterms:created xsi:type="dcterms:W3CDTF">2021-08-11T12:06:00Z</dcterms:created>
  <dcterms:modified xsi:type="dcterms:W3CDTF">2021-08-11T12:06:00Z</dcterms:modified>
</cp:coreProperties>
</file>